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DE62" w14:textId="77777777" w:rsidR="00AE010E" w:rsidRPr="005711EC" w:rsidRDefault="00AE010E" w:rsidP="00AE010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3</w:t>
      </w: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do zarządzenia nr 39/2021</w:t>
      </w:r>
    </w:p>
    <w:p w14:paraId="240653DC" w14:textId="77777777" w:rsidR="00AE010E" w:rsidRPr="005711EC" w:rsidRDefault="00AE010E" w:rsidP="00AE010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Rektora PRz z dnia 7 kwietnia 2021 r.</w:t>
      </w:r>
    </w:p>
    <w:p w14:paraId="21CBD4F3" w14:textId="77777777" w:rsidR="00310C50" w:rsidRDefault="00614A5B" w:rsidP="00614A5B">
      <w:pPr>
        <w:keepNext/>
        <w:keepLines/>
        <w:spacing w:after="50" w:line="240" w:lineRule="auto"/>
        <w:ind w:right="247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……………………………….</w:t>
      </w:r>
    </w:p>
    <w:p w14:paraId="23B52055" w14:textId="77777777" w:rsidR="00614A5B" w:rsidRPr="00614A5B" w:rsidRDefault="00614A5B" w:rsidP="00614A5B">
      <w:pPr>
        <w:keepNext/>
        <w:keepLines/>
        <w:spacing w:after="50" w:line="240" w:lineRule="auto"/>
        <w:ind w:right="247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A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(pieczęć uczelni)</w:t>
      </w:r>
    </w:p>
    <w:p w14:paraId="76A61D3D" w14:textId="77777777" w:rsidR="00614A5B" w:rsidRPr="00310C50" w:rsidRDefault="00614A5B" w:rsidP="00614A5B">
      <w:pPr>
        <w:keepNext/>
        <w:keepLines/>
        <w:spacing w:after="50" w:line="240" w:lineRule="auto"/>
        <w:ind w:right="247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BCAE7C" w14:textId="7F0A46A8" w:rsidR="00310C50" w:rsidRPr="00310C50" w:rsidRDefault="00310C50" w:rsidP="00310C50">
      <w:pPr>
        <w:keepNext/>
        <w:keepLines/>
        <w:spacing w:after="50" w:line="240" w:lineRule="auto"/>
        <w:ind w:right="24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UMOWA Nr</w:t>
      </w:r>
      <w:r w:rsidR="00803165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 xml:space="preserve"> (numer </w:t>
      </w:r>
      <w:r w:rsidR="00614A5B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albumu</w:t>
      </w:r>
      <w:r w:rsidR="00803165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)/202</w:t>
      </w:r>
      <w:r w:rsidR="00AC1DEB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6</w:t>
      </w:r>
      <w:r w:rsidR="00803165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/WZ/II.ST</w:t>
      </w:r>
    </w:p>
    <w:p w14:paraId="2A7EB8AB" w14:textId="77777777" w:rsidR="00310C50" w:rsidRPr="00310C50" w:rsidRDefault="00310C50" w:rsidP="00310C50">
      <w:pPr>
        <w:spacing w:after="98" w:line="240" w:lineRule="auto"/>
        <w:ind w:left="10" w:right="149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 SPRAWIE  ORGANIZACJI PRAKTYKI ZAWODOWEJ </w:t>
      </w:r>
    </w:p>
    <w:p w14:paraId="5A7F47FE" w14:textId="77777777" w:rsidR="00310C50" w:rsidRPr="00310C50" w:rsidRDefault="00310C50" w:rsidP="00310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F9CD3D" w14:textId="77777777" w:rsidR="00310C50" w:rsidRPr="00310C50" w:rsidRDefault="00310C50" w:rsidP="00310C50">
      <w:pPr>
        <w:adjustRightInd w:val="0"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Zawarta dnia  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Data"/>
          <w:tag w:val="Data"/>
          <w:id w:val="1819455507"/>
          <w:placeholder>
            <w:docPart w:val="DefaultPlaceholder_1081868576"/>
          </w:placeholder>
          <w:showingPlcHdr/>
          <w:date w:fullDate="2021-05-08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152673" w:rsidRPr="00D9302E">
            <w:rPr>
              <w:rStyle w:val="Tekstzastpczy"/>
            </w:rPr>
            <w:t>Kliknij tutaj, aby wprowadzić datę.</w:t>
          </w:r>
        </w:sdtContent>
      </w:sdt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w  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miejscowość"/>
          <w:tag w:val="miejscowość"/>
          <w:id w:val="579641729"/>
          <w:placeholder>
            <w:docPart w:val="DefaultPlaceholder_1081868574"/>
          </w:placeholder>
          <w:text/>
        </w:sdtPr>
        <w:sdtEndPr/>
        <w:sdtContent>
          <w:r w:rsidRPr="00310C50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…………………………………………...</w:t>
          </w:r>
        </w:sdtContent>
      </w:sdt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pomiędzy:</w:t>
      </w:r>
    </w:p>
    <w:p w14:paraId="0D438191" w14:textId="77777777" w:rsidR="00310C50" w:rsidRPr="00310C50" w:rsidRDefault="00310C50" w:rsidP="00310C50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Politechniką Rzeszowską im. Ignacego Łukasiewicza w Rzeszowie, al. Powstańców Warszawy 12, 35-959 Rzeszów, NIP: 8130266999, REGON: 000001749, reprezentowaną przez:</w:t>
      </w:r>
    </w:p>
    <w:p w14:paraId="71CE5A6F" w14:textId="77777777" w:rsidR="00310C50" w:rsidRPr="00310C50" w:rsidRDefault="00152673" w:rsidP="00310C50">
      <w:pPr>
        <w:adjustRightInd w:val="0"/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</w:t>
      </w:r>
      <w:r w:rsidRPr="0015267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 </w:t>
      </w:r>
      <w:r w:rsidR="008031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Agnieszkę Lew 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Kierowni</w:t>
      </w:r>
      <w:r w:rsidR="008031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praktyk dla kierunku </w:t>
      </w:r>
      <w:r w:rsidR="008031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finanse i rachunkowość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działające</w:t>
      </w:r>
      <w:r w:rsidR="001D7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podstawie pełnomocnictwa Rektora</w:t>
      </w:r>
      <w:r w:rsidR="001D7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4704E76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337EBB57" w14:textId="77777777" w:rsidR="00310C50" w:rsidRPr="00803165" w:rsidRDefault="004D4BCE" w:rsidP="0080316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……………………..</w:t>
      </w:r>
      <w:r w:rsidR="00310C50" w:rsidRPr="00803165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(nazwa zakładu pracy) </w:t>
      </w:r>
    </w:p>
    <w:p w14:paraId="1FE5D478" w14:textId="77777777" w:rsidR="00310C50" w:rsidRPr="00310C50" w:rsidRDefault="00310C50" w:rsidP="008031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 siedzibą </w:t>
      </w:r>
      <w:r w:rsidR="004D4B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……………………..</w:t>
      </w:r>
      <w:r w:rsidRPr="00803165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(adres zakładu pracy)</w:t>
      </w:r>
      <w:r w:rsidRPr="00310C5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14:paraId="4F14CD98" w14:textId="77777777" w:rsidR="00310C50" w:rsidRPr="00803165" w:rsidRDefault="00310C50" w:rsidP="00310C50">
      <w:pPr>
        <w:adjustRightInd w:val="0"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031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NIP  </w:t>
      </w:r>
      <w:sdt>
        <w:sdtPr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id w:val="-120149754"/>
          <w:placeholder>
            <w:docPart w:val="DefaultPlaceholder_1081868574"/>
          </w:placeholder>
        </w:sdtPr>
        <w:sdtEndPr/>
        <w:sdtContent>
          <w:r w:rsidRPr="00803165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14:ligatures w14:val="none"/>
            </w:rPr>
            <w:t>........................................</w:t>
          </w:r>
        </w:sdtContent>
      </w:sdt>
      <w:r w:rsidRPr="008031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REGON  </w:t>
      </w:r>
      <w:sdt>
        <w:sdtPr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id w:val="-1146739649"/>
          <w:placeholder>
            <w:docPart w:val="DefaultPlaceholder_1081868574"/>
          </w:placeholder>
          <w:text/>
        </w:sdtPr>
        <w:sdtEndPr/>
        <w:sdtContent>
          <w:r w:rsidRPr="00803165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14:ligatures w14:val="none"/>
            </w:rPr>
            <w:t>........................................</w:t>
          </w:r>
        </w:sdtContent>
      </w:sdt>
      <w:r w:rsidRPr="008031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</w:p>
    <w:p w14:paraId="6C201D6D" w14:textId="77777777" w:rsidR="00310C50" w:rsidRPr="00310C50" w:rsidRDefault="00310C50" w:rsidP="00310C50">
      <w:pPr>
        <w:adjustRightInd w:val="0"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15DD4E" w14:textId="77777777" w:rsidR="00310C50" w:rsidRPr="00803165" w:rsidRDefault="00310C50" w:rsidP="00803165">
      <w:pPr>
        <w:spacing w:after="240" w:line="244" w:lineRule="auto"/>
        <w:ind w:left="709" w:right="14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zwanym dalej „Zakładem Pracy”, reprezentowanym przez Dyrektora (Kierownika, Prezesa, Właściciela) lub upoważnionego w tej sprawie pracownika:</w:t>
      </w:r>
      <w:r w:rsidR="008031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4B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</w:t>
      </w:r>
      <w:r w:rsidRPr="00310C50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803165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imię i nazwisko, stanowisko przedstawiciela Zakładu Pracy) </w:t>
      </w:r>
    </w:p>
    <w:p w14:paraId="0CD7B2CF" w14:textId="77777777" w:rsidR="00310C50" w:rsidRPr="00310C50" w:rsidRDefault="00310C50" w:rsidP="00310C50">
      <w:pPr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</w:t>
      </w:r>
    </w:p>
    <w:p w14:paraId="49F36EE3" w14:textId="77777777" w:rsidR="00310C50" w:rsidRPr="00310C50" w:rsidRDefault="00411608" w:rsidP="00310C50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ą/Pana"/>
          <w:tag w:val="Panią/Pana"/>
          <w:id w:val="1082490697"/>
          <w:placeholder>
            <w:docPart w:val="3383F1E6D1774A84859C0B94EA2E6554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/>
        <w:sdtContent>
          <w:r w:rsidR="00DF4141" w:rsidRPr="00D9302E">
            <w:rPr>
              <w:rStyle w:val="Tekstzastpczy"/>
            </w:rPr>
            <w:t>Wybierz element.</w:t>
          </w:r>
        </w:sdtContent>
      </w:sdt>
      <w:r w:rsidR="00152673" w:rsidRPr="005E7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711379162"/>
          <w:placeholder>
            <w:docPart w:val="2FF73A8855F5461F89D6A3F269FBCFD5"/>
          </w:placeholder>
        </w:sdtPr>
        <w:sdtEndPr/>
        <w:sdtContent>
          <w:sdt>
            <w:sdtP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alias w:val="Imię i Nazwisko"/>
              <w:tag w:val="Imię i Nazwisko"/>
              <w:id w:val="345600836"/>
              <w:placeholder>
                <w:docPart w:val="2FF73A8855F5461F89D6A3F269FBCFD5"/>
              </w:placeholder>
              <w:showingPlcHdr/>
              <w:text/>
            </w:sdtPr>
            <w:sdtEndPr>
              <w:rPr>
                <w:rStyle w:val="Domylnaczcionkaakapitu"/>
                <w:rFonts w:eastAsia="Times New Roman"/>
                <w:b w:val="0"/>
                <w:bCs w:val="0"/>
                <w:kern w:val="0"/>
                <w14:ligatures w14:val="none"/>
              </w:rPr>
            </w:sdtEndPr>
            <w:sdtContent>
              <w:r w:rsidR="00DF4141" w:rsidRPr="00D9302E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</w:p>
    <w:p w14:paraId="1AF1E371" w14:textId="77777777" w:rsidR="00310C50" w:rsidRPr="00310C50" w:rsidRDefault="00411608" w:rsidP="00310C50">
      <w:pPr>
        <w:adjustRightInd w:val="0"/>
        <w:spacing w:after="120" w:line="276" w:lineRule="auto"/>
        <w:ind w:left="357" w:firstLine="3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studentkę/studenta"/>
          <w:tag w:val="studentkę/studenta"/>
          <w:id w:val="517118633"/>
          <w:placeholder>
            <w:docPart w:val="105A40F0686D45B7A549AEFEE2178B66"/>
          </w:placeholder>
          <w:showingPlcHdr/>
          <w:dropDownList>
            <w:listItem w:value="Wybierz element."/>
            <w:listItem w:displayText="studentkę" w:value="studentkę"/>
            <w:listItem w:displayText="studenta" w:value="studenta"/>
          </w:dropDownList>
        </w:sdtPr>
        <w:sdtEndPr/>
        <w:sdtContent>
          <w:r w:rsidR="00152673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Wydziału </w:t>
      </w:r>
      <w:r w:rsidR="001526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Zarządzania</w:t>
      </w:r>
    </w:p>
    <w:p w14:paraId="4CAF2BE2" w14:textId="77777777" w:rsidR="00310C50" w:rsidRPr="00310C50" w:rsidRDefault="00310C50" w:rsidP="00310C50">
      <w:pPr>
        <w:adjustRightInd w:val="0"/>
        <w:spacing w:after="120" w:line="276" w:lineRule="auto"/>
        <w:ind w:left="357" w:firstLine="3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Politechniki Rzeszowskiej</w:t>
      </w:r>
    </w:p>
    <w:p w14:paraId="77336207" w14:textId="77777777" w:rsidR="00310C50" w:rsidRPr="00310C50" w:rsidRDefault="00803165" w:rsidP="00310C50">
      <w:pPr>
        <w:adjustRightInd w:val="0"/>
        <w:spacing w:after="120" w:line="276" w:lineRule="auto"/>
        <w:ind w:left="357" w:firstLine="3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ierunek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310C50"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finanse i rachunkowość – II st</w:t>
      </w:r>
      <w:r w:rsidR="00782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opień</w:t>
      </w:r>
    </w:p>
    <w:p w14:paraId="09449A16" w14:textId="77777777" w:rsidR="00310C50" w:rsidRPr="00310C50" w:rsidRDefault="00310C50" w:rsidP="00310C50">
      <w:pPr>
        <w:adjustRightInd w:val="0"/>
        <w:spacing w:after="0" w:line="276" w:lineRule="auto"/>
        <w:ind w:left="357" w:firstLine="34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 albumu   </w:t>
      </w:r>
      <w:sdt>
        <w:sdtPr>
          <w:rPr>
            <w:rStyle w:val="Styl5"/>
          </w:rPr>
          <w:alias w:val="Wprowadź nr albumu"/>
          <w:tag w:val="Wprowadź nr albumu"/>
          <w:id w:val="-1884547324"/>
          <w:placeholder>
            <w:docPart w:val="86F16C83CDC44F6A855A350925A3B2E3"/>
          </w:placeholder>
          <w:showingPlcHdr/>
          <w:text/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kern w:val="0"/>
            <w:sz w:val="20"/>
            <w:szCs w:val="24"/>
            <w14:ligatures w14:val="none"/>
          </w:rPr>
        </w:sdtEndPr>
        <w:sdtContent>
          <w:r w:rsidR="00DF4141" w:rsidRPr="00D9302E">
            <w:rPr>
              <w:rStyle w:val="Tekstzastpczy"/>
            </w:rPr>
            <w:t>Kliknij tutaj, aby wprowadzić tekst.</w:t>
          </w:r>
        </w:sdtContent>
      </w:sdt>
    </w:p>
    <w:p w14:paraId="27D7F511" w14:textId="77777777" w:rsidR="00310C50" w:rsidRPr="00310C50" w:rsidRDefault="00310C50" w:rsidP="00310C50">
      <w:pPr>
        <w:spacing w:after="240" w:line="244" w:lineRule="auto"/>
        <w:ind w:left="709" w:right="14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zwanym/zwaną w dalszej części umowy „Praktykantem”,</w:t>
      </w:r>
    </w:p>
    <w:p w14:paraId="22E1540F" w14:textId="77777777" w:rsidR="00310C50" w:rsidRPr="00310C50" w:rsidRDefault="00310C50" w:rsidP="00310C50">
      <w:pPr>
        <w:spacing w:after="120" w:line="276" w:lineRule="auto"/>
        <w:ind w:left="11" w:right="147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zwanymi dalej łącznie „Stronami”</w:t>
      </w:r>
    </w:p>
    <w:p w14:paraId="396296D8" w14:textId="77777777" w:rsidR="001D755A" w:rsidRDefault="00310C50" w:rsidP="001D755A">
      <w:pPr>
        <w:spacing w:after="252" w:line="244" w:lineRule="auto"/>
        <w:ind w:left="10" w:right="14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następującej treści:</w:t>
      </w:r>
    </w:p>
    <w:p w14:paraId="1641BCAE" w14:textId="77777777" w:rsidR="00310C50" w:rsidRPr="00310C50" w:rsidRDefault="00310C50" w:rsidP="001D755A">
      <w:pPr>
        <w:spacing w:after="252" w:line="244" w:lineRule="auto"/>
        <w:ind w:left="10" w:right="145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§1</w:t>
      </w:r>
    </w:p>
    <w:p w14:paraId="72F01B60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00572C9D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Zakład Pracy zobowiązuje się przyjąć Praktykanta na praktykę w okresie od </w:t>
      </w:r>
      <w:sdt>
        <w:sdtPr>
          <w:alias w:val="Data rozpoczęcia"/>
          <w:tag w:val="Data rozpoczęcia"/>
          <w:id w:val="-2122512805"/>
          <w:placeholder>
            <w:docPart w:val="0893BDE3948F4A649B036C002230333E"/>
          </w:placeholder>
          <w:showingPlcHdr/>
          <w:date w:fullDate="2021-05-08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</w:sdtEndPr>
        <w:sdtContent>
          <w:r w:rsidR="00152673" w:rsidRPr="00152673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datę.</w:t>
          </w:r>
        </w:sdtContent>
      </w:sdt>
      <w:r w:rsidR="00152673" w:rsidRPr="001526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sdt>
        <w:sdtPr>
          <w:rPr>
            <w:rStyle w:val="Styl4"/>
            <w:sz w:val="24"/>
            <w:szCs w:val="24"/>
          </w:rPr>
          <w:alias w:val="Data zakończenia"/>
          <w:tag w:val="Data zakończenia"/>
          <w:id w:val="212168335"/>
          <w:placeholder>
            <w:docPart w:val="0893BDE3948F4A649B036C002230333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kern w:val="0"/>
            <w14:ligatures w14:val="none"/>
          </w:rPr>
        </w:sdtEndPr>
        <w:sdtContent>
          <w:r w:rsidR="00152673" w:rsidRPr="00152673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datę.</w:t>
          </w:r>
        </w:sdtContent>
      </w:sdt>
    </w:p>
    <w:p w14:paraId="2B572488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Strony wskazują miejsce wykonywania praktyki: 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Wprowadź miejsce wykonywania praktyki"/>
          <w:tag w:val="Nazwa, Adres(kod miejscowość, ulica nr)"/>
          <w:id w:val="-512458374"/>
          <w:placeholder>
            <w:docPart w:val="DDCCF9DD912B46D0B96947B00FCD4914"/>
          </w:placeholder>
          <w:showingPlcHdr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="00624E84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sdtContent>
      </w:sdt>
    </w:p>
    <w:p w14:paraId="4921304D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Zakład Pracy zobowiązuje się do sprawowania nadzoru nad Praktykantem oraz zapewnienia warunków niezbędnych do przeprowadzenia praktyki, a w szczególności:</w:t>
      </w:r>
    </w:p>
    <w:p w14:paraId="1946D95C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zapewnienia odpowiednich stanowisk pracy, pomieszczeń, warsztatów, urządzeń, narzędzi i materiałów zgodnych z programem praktyki; </w:t>
      </w:r>
    </w:p>
    <w:p w14:paraId="4E0D5AAA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zapoznania Praktykanta z zakładowym regulaminem pracy, oraz przepisami o ochronie tajemnicy państwowej i służbowej; </w:t>
      </w:r>
    </w:p>
    <w:p w14:paraId="715C0718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późn. zm.); </w:t>
      </w:r>
    </w:p>
    <w:p w14:paraId="72890DAA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zapewnienia Praktykantowi na czas odbywania praktyki odzieży roboczej i ochronnej oraz sprzętu ochrony osobistej, przewidzianych w przepisach o bezpieczeństwie i higienie pracy; </w:t>
      </w:r>
    </w:p>
    <w:p w14:paraId="0EDE2CF8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nadzoru nad wykonaniem zadań wynikających z ramowego programu praktyki;</w:t>
      </w:r>
    </w:p>
    <w:p w14:paraId="7C6FE375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umożliwienia Praktykantowi korzystania z biblioteki zakładowej oraz innych źródeł informacji potrzebnych do realizacji programu praktyki; </w:t>
      </w:r>
    </w:p>
    <w:p w14:paraId="6B75F6A3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wydania Praktykantowi (po zakończeniu praktyki) zaświadczenia o odbyciu praktyki. </w:t>
      </w:r>
    </w:p>
    <w:p w14:paraId="2783C43A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Politechnika Rzeszowska zobowiązuje się do: </w:t>
      </w:r>
    </w:p>
    <w:p w14:paraId="050BA609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opracowania w porozumieniu z Zakładem Pracy ramowego programu praktyki; </w:t>
      </w:r>
    </w:p>
    <w:p w14:paraId="2AED6D41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sprawowania nadzoru dydaktycznego nad przebiegiem praktyki; </w:t>
      </w:r>
    </w:p>
    <w:p w14:paraId="7185231D" w14:textId="77777777" w:rsidR="00310C50" w:rsidRPr="00310C50" w:rsidRDefault="00310C50" w:rsidP="00310C50">
      <w:pPr>
        <w:numPr>
          <w:ilvl w:val="1"/>
          <w:numId w:val="15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zapoznania Praktykanta z programem praktyki oraz uprawnieniami i obowiązkami praktykantów.</w:t>
      </w:r>
    </w:p>
    <w:p w14:paraId="1BA0FAD6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Praktykant zobowiązuje się do:</w:t>
      </w:r>
    </w:p>
    <w:p w14:paraId="09C39B6B" w14:textId="77777777" w:rsidR="00310C50" w:rsidRPr="00310C50" w:rsidRDefault="00310C50" w:rsidP="00310C50">
      <w:pPr>
        <w:numPr>
          <w:ilvl w:val="0"/>
          <w:numId w:val="16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odbycia praktyki w miejscu oraz zgodnie z zasadami i programem określonymi przez Zakład Pracy, używając do tego materiałów i narzędzi powierzonych przez Zakład Pracy,</w:t>
      </w:r>
    </w:p>
    <w:p w14:paraId="302E09C6" w14:textId="77777777" w:rsidR="00310C50" w:rsidRPr="00310C50" w:rsidRDefault="00310C50" w:rsidP="00310C50">
      <w:pPr>
        <w:numPr>
          <w:ilvl w:val="0"/>
          <w:numId w:val="16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14:paraId="7139C9B8" w14:textId="77777777" w:rsidR="00310C50" w:rsidRDefault="00310C50" w:rsidP="00310C50">
      <w:pPr>
        <w:numPr>
          <w:ilvl w:val="0"/>
          <w:numId w:val="16"/>
        </w:numPr>
        <w:autoSpaceDN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rzetelnego wywiązywania się z powierzonych obowiązków zgodnie z poleceniami przełożonych</w:t>
      </w:r>
      <w:r w:rsidR="00614A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0FC7B0C" w14:textId="77777777" w:rsidR="00614A5B" w:rsidRPr="00614A5B" w:rsidRDefault="00614A5B" w:rsidP="00614A5B">
      <w:pPr>
        <w:pStyle w:val="Akapitzlist"/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A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opracowania w porozumieniu z Zakładem Pracy sprawozdania z realizacji praktyki.</w:t>
      </w:r>
    </w:p>
    <w:p w14:paraId="01096816" w14:textId="77777777" w:rsidR="00310C50" w:rsidRPr="00310C50" w:rsidRDefault="00310C50" w:rsidP="00310C50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Inne dodatkowe ustalenia: </w:t>
      </w:r>
    </w:p>
    <w:p w14:paraId="60EAB69B" w14:textId="77777777" w:rsidR="00310C50" w:rsidRPr="00310C50" w:rsidRDefault="00310C50" w:rsidP="00614A5B">
      <w:pPr>
        <w:numPr>
          <w:ilvl w:val="0"/>
          <w:numId w:val="17"/>
        </w:numPr>
        <w:autoSpaceDN w:val="0"/>
        <w:spacing w:after="60" w:line="240" w:lineRule="auto"/>
        <w:ind w:left="357" w:right="1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76C555E" w14:textId="77777777" w:rsidR="00310C50" w:rsidRPr="00310C50" w:rsidRDefault="00310C50" w:rsidP="00614A5B">
      <w:pPr>
        <w:numPr>
          <w:ilvl w:val="0"/>
          <w:numId w:val="17"/>
        </w:numPr>
        <w:autoSpaceDN w:val="0"/>
        <w:spacing w:after="60" w:line="240" w:lineRule="auto"/>
        <w:ind w:left="357" w:right="19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13BC29" w14:textId="77777777" w:rsidR="00310C50" w:rsidRPr="00310C50" w:rsidRDefault="00310C50" w:rsidP="00614A5B">
      <w:pPr>
        <w:numPr>
          <w:ilvl w:val="0"/>
          <w:numId w:val="17"/>
        </w:numPr>
        <w:autoSpaceDN w:val="0"/>
        <w:spacing w:after="60" w:line="240" w:lineRule="auto"/>
        <w:ind w:left="357" w:right="1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A262F89" w14:textId="77777777" w:rsidR="00310C50" w:rsidRPr="00310C50" w:rsidRDefault="00310C50" w:rsidP="00310C50">
      <w:pPr>
        <w:keepNext/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2</w:t>
      </w:r>
    </w:p>
    <w:p w14:paraId="35FA6EEB" w14:textId="77777777" w:rsidR="00310C50" w:rsidRPr="00310C50" w:rsidRDefault="00310C50" w:rsidP="00310C50">
      <w:pPr>
        <w:keepNext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Rozwiązanie umowy może nastąpić w następujących przypadkach:</w:t>
      </w:r>
    </w:p>
    <w:p w14:paraId="637DF72C" w14:textId="77777777" w:rsidR="00310C50" w:rsidRPr="00310C50" w:rsidRDefault="00310C50" w:rsidP="00310C50">
      <w:pPr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naruszenia przez Praktykanta podstawowych obowiązków określonych w § 1 ust. 6, </w:t>
      </w:r>
    </w:p>
    <w:p w14:paraId="72804FF6" w14:textId="77777777" w:rsidR="00310C50" w:rsidRPr="00310C50" w:rsidRDefault="00310C50" w:rsidP="00310C50">
      <w:pPr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nierealizowaniu przez Zakład Pracy warunków i programu praktyki,</w:t>
      </w:r>
    </w:p>
    <w:p w14:paraId="3F888FAC" w14:textId="77777777" w:rsidR="00310C50" w:rsidRPr="00310C50" w:rsidRDefault="00310C50" w:rsidP="00310C50">
      <w:pPr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porozumieniem stron.</w:t>
      </w:r>
    </w:p>
    <w:p w14:paraId="74FC8456" w14:textId="77777777" w:rsidR="00310C50" w:rsidRPr="00310C50" w:rsidRDefault="00310C50" w:rsidP="00310C50">
      <w:pPr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3</w:t>
      </w:r>
    </w:p>
    <w:p w14:paraId="166DC2B1" w14:textId="77777777" w:rsidR="00310C50" w:rsidRPr="00310C50" w:rsidRDefault="00310C50" w:rsidP="00310C50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Osobami wyznaczonymi do koordynacji działań wynikających z postanowień niniejszej Umowy są:</w:t>
      </w:r>
    </w:p>
    <w:p w14:paraId="0BD2C610" w14:textId="77777777" w:rsidR="00310C50" w:rsidRPr="00310C50" w:rsidRDefault="00310C50" w:rsidP="00310C50">
      <w:pPr>
        <w:adjustRightInd w:val="0"/>
        <w:spacing w:before="120"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 strony Politechniki Rzeszowskiej:  </w:t>
      </w:r>
      <w:r w:rsidR="00624E84" w:rsidRPr="00624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dr </w:t>
      </w:r>
      <w:r w:rsidR="008031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Agnieszka Lew</w:t>
      </w:r>
    </w:p>
    <w:p w14:paraId="30050B69" w14:textId="77777777" w:rsidR="00310C50" w:rsidRPr="00310C50" w:rsidRDefault="00310C50" w:rsidP="00310C50">
      <w:pPr>
        <w:adjustRightInd w:val="0"/>
        <w:spacing w:before="120"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 strony Zakładu Pracy:  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Imię i Nazwisko"/>
          <w:tag w:val="Imię i Nazwisko"/>
          <w:id w:val="-837158891"/>
          <w:placeholder>
            <w:docPart w:val="5AC18E2FF7EC4B4B83D3BCC6C628D888"/>
          </w:placeholder>
          <w:showingPlcHdr/>
          <w:text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="00624E84" w:rsidRPr="00D9302E">
            <w:rPr>
              <w:rStyle w:val="Tekstzastpczy"/>
            </w:rPr>
            <w:t>Kliknij tutaj, aby wprowadzić tekst.</w:t>
          </w:r>
        </w:sdtContent>
      </w:sdt>
    </w:p>
    <w:p w14:paraId="4C938C71" w14:textId="77777777" w:rsidR="00310C50" w:rsidRPr="00310C50" w:rsidRDefault="00310C50" w:rsidP="00310C5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537FA7F6" w14:textId="77777777" w:rsidR="00310C50" w:rsidRPr="00310C50" w:rsidRDefault="00310C50" w:rsidP="00310C50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każdej zmianie wyznaczonych w ust. 1 osób Strony będą się niezwłocznie informować na piśmie. </w:t>
      </w:r>
    </w:p>
    <w:p w14:paraId="635B6B32" w14:textId="77777777" w:rsidR="00310C50" w:rsidRPr="00310C50" w:rsidRDefault="00310C50" w:rsidP="00310C50">
      <w:pPr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4</w:t>
      </w:r>
    </w:p>
    <w:p w14:paraId="452C4D68" w14:textId="77777777" w:rsidR="00310C50" w:rsidRPr="00310C50" w:rsidRDefault="00310C50" w:rsidP="00310C50">
      <w:pPr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sprawach nieuregulowanych niniejszą umową mają zastosowanie odpowiednie przepisy Kodeksu Cywilnego. </w:t>
      </w:r>
    </w:p>
    <w:p w14:paraId="4FA26C5E" w14:textId="77777777" w:rsidR="00310C50" w:rsidRPr="00310C50" w:rsidRDefault="00310C50" w:rsidP="00310C50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Wszelkie zmiany niniejszej umowy wymagają zachowania formy pisemnej pod rygorem nieważności. </w:t>
      </w:r>
    </w:p>
    <w:p w14:paraId="252426F8" w14:textId="77777777" w:rsidR="00310C50" w:rsidRPr="00310C50" w:rsidRDefault="00310C50" w:rsidP="00310C50">
      <w:pPr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§5</w:t>
      </w:r>
    </w:p>
    <w:p w14:paraId="76F7C33E" w14:textId="77777777" w:rsidR="00310C50" w:rsidRPr="00310C50" w:rsidRDefault="00310C50" w:rsidP="00310C50">
      <w:pPr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1A0A28D9" w14:textId="77777777" w:rsidR="00310C50" w:rsidRPr="00310C50" w:rsidRDefault="00310C50" w:rsidP="00310C50">
      <w:pPr>
        <w:adjustRightInd w:val="0"/>
        <w:spacing w:before="24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§6</w:t>
      </w:r>
    </w:p>
    <w:p w14:paraId="12CDC21C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0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Umowę sporządzono w trzech jednobrzmiących egzemplarzach, po jednym dla każdej ze Stron.</w:t>
      </w:r>
    </w:p>
    <w:p w14:paraId="7A9C6544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"/>
          <w:szCs w:val="24"/>
          <w14:ligatures w14:val="none"/>
        </w:rPr>
      </w:pPr>
    </w:p>
    <w:p w14:paraId="5CE5CB47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</w:p>
    <w:p w14:paraId="76B43A15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</w:p>
    <w:p w14:paraId="7B2528EB" w14:textId="77777777" w:rsidR="00310C50" w:rsidRPr="00310C50" w:rsidRDefault="00310C50" w:rsidP="00310C50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3118"/>
      </w:tblGrid>
      <w:tr w:rsidR="00310C50" w:rsidRPr="00310C50" w14:paraId="478C960E" w14:textId="77777777" w:rsidTr="001F4031">
        <w:tc>
          <w:tcPr>
            <w:tcW w:w="3096" w:type="dxa"/>
            <w:vAlign w:val="center"/>
            <w:hideMark/>
          </w:tcPr>
          <w:p w14:paraId="5B9FB1C9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87453F3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1C54248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......................................................................</w:t>
            </w:r>
          </w:p>
        </w:tc>
      </w:tr>
      <w:tr w:rsidR="00310C50" w:rsidRPr="00310C50" w14:paraId="067C97A4" w14:textId="77777777" w:rsidTr="001F4031">
        <w:tc>
          <w:tcPr>
            <w:tcW w:w="3096" w:type="dxa"/>
            <w:hideMark/>
          </w:tcPr>
          <w:p w14:paraId="77655F04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06FB04AF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66EF5429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Podpis Dyrektora Zakładu Pracy</w:t>
            </w:r>
          </w:p>
        </w:tc>
      </w:tr>
      <w:tr w:rsidR="00310C50" w:rsidRPr="00310C50" w14:paraId="135F6623" w14:textId="77777777" w:rsidTr="001F4031">
        <w:tc>
          <w:tcPr>
            <w:tcW w:w="3096" w:type="dxa"/>
          </w:tcPr>
          <w:p w14:paraId="74D233E2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096" w:type="dxa"/>
            <w:vAlign w:val="center"/>
            <w:hideMark/>
          </w:tcPr>
          <w:p w14:paraId="3F1D65FB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65DE11D8" w14:textId="77777777" w:rsidR="00310C50" w:rsidRPr="00310C50" w:rsidRDefault="00310C50" w:rsidP="00310C5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10C50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lub osoby upoważnionej</w:t>
            </w:r>
          </w:p>
        </w:tc>
      </w:tr>
    </w:tbl>
    <w:p w14:paraId="4DDDF7F3" w14:textId="77777777" w:rsidR="00310C50" w:rsidRPr="00310C50" w:rsidRDefault="00310C50" w:rsidP="00310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7DF7B3" w14:textId="77777777" w:rsidR="003C3F3B" w:rsidRDefault="003C3F3B">
      <w:pPr>
        <w:spacing w:line="276" w:lineRule="auto"/>
      </w:pPr>
    </w:p>
    <w:sectPr w:rsidR="003C3F3B" w:rsidSect="005253C9">
      <w:footerReference w:type="even" r:id="rId12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7084" w14:textId="77777777" w:rsidR="00411608" w:rsidRDefault="00411608">
      <w:pPr>
        <w:spacing w:after="0" w:line="240" w:lineRule="auto"/>
      </w:pPr>
      <w:r>
        <w:separator/>
      </w:r>
    </w:p>
  </w:endnote>
  <w:endnote w:type="continuationSeparator" w:id="0">
    <w:p w14:paraId="6B7E302A" w14:textId="77777777" w:rsidR="00411608" w:rsidRDefault="0041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B334" w14:textId="77777777"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2C98" w14:textId="77777777" w:rsidR="00411608" w:rsidRDefault="00411608">
      <w:pPr>
        <w:spacing w:after="0" w:line="240" w:lineRule="auto"/>
      </w:pPr>
      <w:r>
        <w:separator/>
      </w:r>
    </w:p>
  </w:footnote>
  <w:footnote w:type="continuationSeparator" w:id="0">
    <w:p w14:paraId="124C9BDD" w14:textId="77777777" w:rsidR="00411608" w:rsidRDefault="0041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documentProtection w:edit="forms" w:formatting="1" w:enforcement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152673"/>
    <w:rsid w:val="00186977"/>
    <w:rsid w:val="001D755A"/>
    <w:rsid w:val="002C439B"/>
    <w:rsid w:val="00310C50"/>
    <w:rsid w:val="00343491"/>
    <w:rsid w:val="0037610C"/>
    <w:rsid w:val="003B082C"/>
    <w:rsid w:val="003B63BE"/>
    <w:rsid w:val="003C3F3B"/>
    <w:rsid w:val="003D3E48"/>
    <w:rsid w:val="00411608"/>
    <w:rsid w:val="00421E4C"/>
    <w:rsid w:val="004D4B10"/>
    <w:rsid w:val="004D4BCE"/>
    <w:rsid w:val="005253C9"/>
    <w:rsid w:val="005416DA"/>
    <w:rsid w:val="005711EC"/>
    <w:rsid w:val="005E71E5"/>
    <w:rsid w:val="00614A5B"/>
    <w:rsid w:val="00624E84"/>
    <w:rsid w:val="00651824"/>
    <w:rsid w:val="006E0D08"/>
    <w:rsid w:val="007102E7"/>
    <w:rsid w:val="00782632"/>
    <w:rsid w:val="00803165"/>
    <w:rsid w:val="009240C7"/>
    <w:rsid w:val="009649BC"/>
    <w:rsid w:val="00976D79"/>
    <w:rsid w:val="00A03CAB"/>
    <w:rsid w:val="00AC1DEB"/>
    <w:rsid w:val="00AE010E"/>
    <w:rsid w:val="00B30BDC"/>
    <w:rsid w:val="00B611FE"/>
    <w:rsid w:val="00BA4A85"/>
    <w:rsid w:val="00C27D7B"/>
    <w:rsid w:val="00C530F1"/>
    <w:rsid w:val="00D208A3"/>
    <w:rsid w:val="00DF4141"/>
    <w:rsid w:val="00E30F59"/>
    <w:rsid w:val="00E76D69"/>
    <w:rsid w:val="00ED07C2"/>
    <w:rsid w:val="00F03B80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EC34D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DF414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3944B-CA7F-43A4-956C-E7C36AB012BA}"/>
      </w:docPartPr>
      <w:docPartBody>
        <w:p w:rsidR="00C42FE7" w:rsidRDefault="00FF7BAD"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12F9D-1632-4737-912E-854E7155962D}"/>
      </w:docPartPr>
      <w:docPartBody>
        <w:p w:rsidR="00C42FE7" w:rsidRDefault="00FF7BAD"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83F1E6D1774A84859C0B94EA2E6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2DEDF-366F-4567-8047-6AC8F0D7660A}"/>
      </w:docPartPr>
      <w:docPartBody>
        <w:p w:rsidR="00C42FE7" w:rsidRDefault="00FF7BAD" w:rsidP="00FF7BAD">
          <w:pPr>
            <w:pStyle w:val="3383F1E6D1774A84859C0B94EA2E6554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2FF73A8855F5461F89D6A3F269FBC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7ABC8-3CCD-4654-B70D-F3118DFDA53B}"/>
      </w:docPartPr>
      <w:docPartBody>
        <w:p w:rsidR="00C42FE7" w:rsidRDefault="00FF7BAD" w:rsidP="00FF7BAD">
          <w:pPr>
            <w:pStyle w:val="2FF73A8855F5461F89D6A3F269FBCFD5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05A40F0686D45B7A549AEFEE2178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8987D-99BC-4006-B4B0-F86EED490E22}"/>
      </w:docPartPr>
      <w:docPartBody>
        <w:p w:rsidR="00C42FE7" w:rsidRDefault="00FF7BAD" w:rsidP="00FF7BAD">
          <w:pPr>
            <w:pStyle w:val="105A40F0686D45B7A549AEFEE2178B66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86F16C83CDC44F6A855A350925A3B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0E3EB-ACB5-4357-AC1D-3495FFB67B9B}"/>
      </w:docPartPr>
      <w:docPartBody>
        <w:p w:rsidR="00C42FE7" w:rsidRDefault="00FF7BAD" w:rsidP="00FF7BAD">
          <w:pPr>
            <w:pStyle w:val="86F16C83CDC44F6A855A350925A3B2E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93BDE3948F4A649B036C0022303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B25FA-C627-400D-8665-385ED382E68F}"/>
      </w:docPartPr>
      <w:docPartBody>
        <w:p w:rsidR="00C42FE7" w:rsidRDefault="00FF7BAD" w:rsidP="00FF7BAD">
          <w:pPr>
            <w:pStyle w:val="0893BDE3948F4A649B036C002230333E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DCCF9DD912B46D0B96947B00FCD49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26A14-D1E8-4D40-98C5-B839AE2E0C7C}"/>
      </w:docPartPr>
      <w:docPartBody>
        <w:p w:rsidR="00C42FE7" w:rsidRDefault="00FF7BAD" w:rsidP="00FF7BAD">
          <w:pPr>
            <w:pStyle w:val="DDCCF9DD912B46D0B96947B00FCD4914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C18E2FF7EC4B4B83D3BCC6C628D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0959D-C3CB-4E87-B1E3-437EA571CDF5}"/>
      </w:docPartPr>
      <w:docPartBody>
        <w:p w:rsidR="00C42FE7" w:rsidRDefault="00FF7BAD" w:rsidP="00FF7BAD">
          <w:pPr>
            <w:pStyle w:val="5AC18E2FF7EC4B4B83D3BCC6C628D88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092911"/>
    <w:rsid w:val="001B045E"/>
    <w:rsid w:val="002E62D6"/>
    <w:rsid w:val="003D63BF"/>
    <w:rsid w:val="00585A29"/>
    <w:rsid w:val="006030F5"/>
    <w:rsid w:val="006345EA"/>
    <w:rsid w:val="00C42FE7"/>
    <w:rsid w:val="00DC31BD"/>
    <w:rsid w:val="00F62505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FF7BAD"/>
    <w:rPr>
      <w:color w:val="808080"/>
    </w:rPr>
  </w:style>
  <w:style w:type="paragraph" w:customStyle="1" w:styleId="3383F1E6D1774A84859C0B94EA2E6554">
    <w:name w:val="3383F1E6D1774A84859C0B94EA2E6554"/>
    <w:rsid w:val="00FF7BAD"/>
  </w:style>
  <w:style w:type="paragraph" w:customStyle="1" w:styleId="2FF73A8855F5461F89D6A3F269FBCFD5">
    <w:name w:val="2FF73A8855F5461F89D6A3F269FBCFD5"/>
    <w:rsid w:val="00FF7BAD"/>
  </w:style>
  <w:style w:type="paragraph" w:customStyle="1" w:styleId="105A40F0686D45B7A549AEFEE2178B66">
    <w:name w:val="105A40F0686D45B7A549AEFEE2178B66"/>
    <w:rsid w:val="00FF7BAD"/>
  </w:style>
  <w:style w:type="paragraph" w:customStyle="1" w:styleId="86F16C83CDC44F6A855A350925A3B2E3">
    <w:name w:val="86F16C83CDC44F6A855A350925A3B2E3"/>
    <w:rsid w:val="00FF7BAD"/>
  </w:style>
  <w:style w:type="paragraph" w:customStyle="1" w:styleId="0893BDE3948F4A649B036C002230333E">
    <w:name w:val="0893BDE3948F4A649B036C002230333E"/>
    <w:rsid w:val="00FF7BAD"/>
  </w:style>
  <w:style w:type="paragraph" w:customStyle="1" w:styleId="DDCCF9DD912B46D0B96947B00FCD4914">
    <w:name w:val="DDCCF9DD912B46D0B96947B00FCD4914"/>
    <w:rsid w:val="00FF7BAD"/>
  </w:style>
  <w:style w:type="paragraph" w:customStyle="1" w:styleId="5AC18E2FF7EC4B4B83D3BCC6C628D888">
    <w:name w:val="5AC18E2FF7EC4B4B83D3BCC6C628D888"/>
    <w:rsid w:val="00FF7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4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C206A6-AC6C-461D-99AA-4DE2D01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Wielkomiejski).dotx</Template>
  <TotalTime>40</TotalTime>
  <Pages>1</Pages>
  <Words>934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17</cp:revision>
  <dcterms:created xsi:type="dcterms:W3CDTF">2021-05-10T11:02:00Z</dcterms:created>
  <dcterms:modified xsi:type="dcterms:W3CDTF">2025-11-11T15:32:00Z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